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F0" w:rsidRDefault="00605592" w:rsidP="00706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ежемесячных выплат </w:t>
      </w:r>
    </w:p>
    <w:p w:rsidR="002A1A2E" w:rsidRDefault="00605592" w:rsidP="00706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рождением (усыновлением) первого ребенка</w:t>
      </w:r>
    </w:p>
    <w:p w:rsidR="00605592" w:rsidRDefault="0060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1 апреля 2020 года по 1 октября 2020 года включительно гражданам с детьми, достигшими возраста одного года, полутора или двух лет, имеющим право на ежемесячную выплату в связи с рождением (усыновлением) первого ребенка в соответствии с Федеральным законом от 28.12.2017 № 418-ФЗ «О ежемесячных выплатах семьям, имеющим детей», ежемесячная выплата продлевалась без подачи такими гражданами заявлений о назначении выплат на срок до достижения ребенком возраста двух или трех лет соответственно. </w:t>
      </w:r>
    </w:p>
    <w:p w:rsidR="00605592" w:rsidRPr="007067F0" w:rsidRDefault="006055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нераспространения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аналогичный порядок будет действовать с 02.10.2020 по 01.03.2021 включительно. Ранее назначенная мера социальной поддержки, срок назначения которой истекает в период с 1 октября 2020 года по 28 февраля 2021 года </w:t>
      </w:r>
      <w:r w:rsidRPr="007067F0">
        <w:rPr>
          <w:rFonts w:ascii="Times New Roman" w:hAnsi="Times New Roman" w:cs="Times New Roman"/>
          <w:b/>
          <w:i/>
          <w:sz w:val="28"/>
          <w:szCs w:val="28"/>
        </w:rPr>
        <w:t xml:space="preserve">будет продлена в </w:t>
      </w:r>
      <w:proofErr w:type="spellStart"/>
      <w:r w:rsidRPr="007067F0">
        <w:rPr>
          <w:rFonts w:ascii="Times New Roman" w:hAnsi="Times New Roman" w:cs="Times New Roman"/>
          <w:b/>
          <w:i/>
          <w:sz w:val="28"/>
          <w:szCs w:val="28"/>
        </w:rPr>
        <w:t>беззаявительном</w:t>
      </w:r>
      <w:proofErr w:type="spellEnd"/>
      <w:r w:rsidRPr="007067F0">
        <w:rPr>
          <w:rFonts w:ascii="Times New Roman" w:hAnsi="Times New Roman" w:cs="Times New Roman"/>
          <w:b/>
          <w:i/>
          <w:sz w:val="28"/>
          <w:szCs w:val="28"/>
        </w:rPr>
        <w:t xml:space="preserve"> порядке. </w:t>
      </w:r>
    </w:p>
    <w:p w:rsidR="007067F0" w:rsidRDefault="0070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впервые обр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ащающиеся за предоставлением ежемесячной выплаты, могут подать заявление и необходимые документы для её назначения в Многофункциональный центр «Мои документы». </w:t>
      </w:r>
    </w:p>
    <w:p w:rsidR="00605592" w:rsidRDefault="00605592">
      <w:pPr>
        <w:rPr>
          <w:rFonts w:ascii="Times New Roman" w:hAnsi="Times New Roman" w:cs="Times New Roman"/>
          <w:sz w:val="28"/>
          <w:szCs w:val="28"/>
        </w:rPr>
      </w:pPr>
    </w:p>
    <w:p w:rsidR="00605592" w:rsidRPr="00605592" w:rsidRDefault="00605592">
      <w:pPr>
        <w:rPr>
          <w:rFonts w:ascii="Times New Roman" w:hAnsi="Times New Roman" w:cs="Times New Roman"/>
          <w:sz w:val="28"/>
          <w:szCs w:val="28"/>
        </w:rPr>
      </w:pPr>
    </w:p>
    <w:sectPr w:rsidR="00605592" w:rsidRPr="006055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92"/>
    <w:rsid w:val="002A1A2E"/>
    <w:rsid w:val="00605592"/>
    <w:rsid w:val="0070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DFFC"/>
  <w15:docId w15:val="{9BB3F002-3A5E-4265-8149-BCE6A36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2020-11-03T06:45:00Z</dcterms:created>
  <dcterms:modified xsi:type="dcterms:W3CDTF">2020-11-03T07:33:00Z</dcterms:modified>
</cp:coreProperties>
</file>