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F7F769" w14:textId="6CEBF9B2" w:rsidR="00ED7665" w:rsidRDefault="00ED7665" w:rsidP="004C4C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«</w:t>
      </w:r>
      <w:r w:rsidR="00C164E3">
        <w:rPr>
          <w:sz w:val="28"/>
          <w:szCs w:val="28"/>
        </w:rPr>
        <w:t>Неделя</w:t>
      </w:r>
      <w:r w:rsidR="009D415E" w:rsidRPr="009D415E">
        <w:rPr>
          <w:sz w:val="28"/>
          <w:szCs w:val="28"/>
        </w:rPr>
        <w:t xml:space="preserve"> </w:t>
      </w:r>
      <w:r w:rsidR="00340FCB">
        <w:rPr>
          <w:sz w:val="28"/>
          <w:szCs w:val="28"/>
        </w:rPr>
        <w:t xml:space="preserve">профилактики потребления никотина и </w:t>
      </w:r>
      <w:proofErr w:type="spellStart"/>
      <w:r w:rsidR="00340FCB">
        <w:rPr>
          <w:sz w:val="28"/>
          <w:szCs w:val="28"/>
        </w:rPr>
        <w:t>никотинсодержащей</w:t>
      </w:r>
      <w:proofErr w:type="spellEnd"/>
      <w:r w:rsidR="00340FCB">
        <w:rPr>
          <w:sz w:val="28"/>
          <w:szCs w:val="28"/>
        </w:rPr>
        <w:t xml:space="preserve"> продукции</w:t>
      </w:r>
      <w:r w:rsidR="00F252E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38190B1A" w14:textId="2742E307" w:rsidR="00A26B1B" w:rsidRDefault="00C164E3" w:rsidP="00A26B1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использования,</w:t>
      </w:r>
      <w:r w:rsidR="0095166A">
        <w:rPr>
          <w:sz w:val="28"/>
          <w:szCs w:val="28"/>
        </w:rPr>
        <w:t xml:space="preserve"> посвященные</w:t>
      </w:r>
      <w:r w:rsidR="00326635">
        <w:rPr>
          <w:sz w:val="28"/>
          <w:szCs w:val="28"/>
        </w:rPr>
        <w:t xml:space="preserve"> данной</w:t>
      </w:r>
      <w:r w:rsidR="0095166A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 w:rsidR="00F252E8">
        <w:rPr>
          <w:sz w:val="28"/>
          <w:szCs w:val="28"/>
        </w:rPr>
        <w:t>:</w:t>
      </w:r>
    </w:p>
    <w:p w14:paraId="74406861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8" w:history="1">
        <w:r w:rsidR="00340FCB" w:rsidRPr="00340FCB">
          <w:rPr>
            <w:rStyle w:val="a5"/>
            <w:sz w:val="28"/>
            <w:szCs w:val="28"/>
          </w:rPr>
          <w:t>https://www.youtube.com/watch?v=hDz8ANWD-w4&amp;t=81s</w:t>
        </w:r>
      </w:hyperlink>
    </w:p>
    <w:p w14:paraId="65F15975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9" w:history="1">
        <w:r w:rsidR="00340FCB" w:rsidRPr="00340FCB">
          <w:rPr>
            <w:rStyle w:val="a5"/>
            <w:sz w:val="28"/>
            <w:szCs w:val="28"/>
          </w:rPr>
          <w:t>https://www.youtube.com/watch?v=EYBaszW_Mts&amp;t=31s</w:t>
        </w:r>
      </w:hyperlink>
    </w:p>
    <w:p w14:paraId="7701C008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10" w:history="1">
        <w:r w:rsidR="00340FCB" w:rsidRPr="00340FCB">
          <w:rPr>
            <w:rStyle w:val="a5"/>
            <w:sz w:val="28"/>
            <w:szCs w:val="28"/>
          </w:rPr>
          <w:t>https://www.youtube.com/watch?v=YPJrBYp7RBA&amp;t=1s</w:t>
        </w:r>
      </w:hyperlink>
    </w:p>
    <w:p w14:paraId="1930EDA4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11" w:history="1">
        <w:r w:rsidR="00340FCB" w:rsidRPr="00340FCB">
          <w:rPr>
            <w:rStyle w:val="a5"/>
            <w:sz w:val="28"/>
            <w:szCs w:val="28"/>
          </w:rPr>
          <w:t>https://www.youtube.com/watch?v=4XcfWcqyirQ&amp;t=27s</w:t>
        </w:r>
      </w:hyperlink>
    </w:p>
    <w:p w14:paraId="05197470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12" w:history="1">
        <w:r w:rsidR="00340FCB" w:rsidRPr="00340FCB">
          <w:rPr>
            <w:rStyle w:val="a5"/>
            <w:sz w:val="28"/>
            <w:szCs w:val="28"/>
          </w:rPr>
          <w:t>https://www.youtube.com/watch?v=SxDcqq-6O98&amp;t=59s</w:t>
        </w:r>
      </w:hyperlink>
    </w:p>
    <w:p w14:paraId="3C94A795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13" w:history="1">
        <w:r w:rsidR="00340FCB" w:rsidRPr="00340FCB">
          <w:rPr>
            <w:rStyle w:val="a5"/>
            <w:sz w:val="28"/>
            <w:szCs w:val="28"/>
          </w:rPr>
          <w:t>https://www.youtube.com/watch?v=I_NLyUd5U5c&amp;t=82s</w:t>
        </w:r>
      </w:hyperlink>
    </w:p>
    <w:p w14:paraId="2DEDD021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14" w:history="1">
        <w:r w:rsidR="00340FCB" w:rsidRPr="00340FCB">
          <w:rPr>
            <w:rStyle w:val="a5"/>
            <w:sz w:val="28"/>
            <w:szCs w:val="28"/>
          </w:rPr>
          <w:t>https://www.youtube.com/watch?v=3bOLsFX5ZfQ</w:t>
        </w:r>
      </w:hyperlink>
    </w:p>
    <w:p w14:paraId="17564307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15" w:history="1">
        <w:r w:rsidR="00340FCB" w:rsidRPr="00340FCB">
          <w:rPr>
            <w:rStyle w:val="a5"/>
            <w:sz w:val="28"/>
            <w:szCs w:val="28"/>
          </w:rPr>
          <w:t>http://prof.medkirov.ru/site/LSPEFFE6E-2017/$FILE/Как%20бросить%20курить.pdf</w:t>
        </w:r>
      </w:hyperlink>
    </w:p>
    <w:p w14:paraId="6356307E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16" w:history="1">
        <w:r w:rsidR="00340FCB" w:rsidRPr="00340FCB">
          <w:rPr>
            <w:rStyle w:val="a5"/>
            <w:sz w:val="28"/>
            <w:szCs w:val="28"/>
          </w:rPr>
          <w:t>http://prof.medkirov.ru/site/LSPEFFE6E-2017/$FILE/Курение%20и%20здоровье.pdf</w:t>
        </w:r>
      </w:hyperlink>
    </w:p>
    <w:p w14:paraId="7C8F4084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17" w:history="1">
        <w:r w:rsidR="00340FCB" w:rsidRPr="00340FCB">
          <w:rPr>
            <w:rStyle w:val="a5"/>
            <w:sz w:val="28"/>
            <w:szCs w:val="28"/>
          </w:rPr>
          <w:t>http://prof.medkirov.ru/site/mesdykhaniya_pamyatki/$FILE/Курение%20и%20подросток.pdf</w:t>
        </w:r>
      </w:hyperlink>
    </w:p>
    <w:p w14:paraId="1EAAF3A1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18" w:history="1">
        <w:r w:rsidR="00340FCB" w:rsidRPr="00340FCB">
          <w:rPr>
            <w:rStyle w:val="a5"/>
            <w:sz w:val="28"/>
            <w:szCs w:val="28"/>
          </w:rPr>
          <w:t>http://prof.medkirov.ru/site/LSPEFFE6E-2017/$FILE/Пассивное%20курение.pdf</w:t>
        </w:r>
      </w:hyperlink>
    </w:p>
    <w:p w14:paraId="1F511BB7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19" w:history="1">
        <w:r w:rsidR="00340FCB" w:rsidRPr="00340FCB">
          <w:rPr>
            <w:rStyle w:val="a5"/>
            <w:sz w:val="28"/>
            <w:szCs w:val="28"/>
          </w:rPr>
          <w:t>http://prof.medkirov.ru/site/LSPEFFE6E-2017/$FILE/Курение%20и%20мужское%20здоровье.pdf</w:t>
        </w:r>
      </w:hyperlink>
    </w:p>
    <w:p w14:paraId="05A1061D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20" w:history="1">
        <w:r w:rsidR="00340FCB" w:rsidRPr="00340FCB">
          <w:rPr>
            <w:rStyle w:val="a5"/>
            <w:sz w:val="28"/>
            <w:szCs w:val="28"/>
          </w:rPr>
          <w:t>http://prof.medkirov.ru/site/LSPEFFE6E-2017/$FILE/Курение%20и%20женское%20здоровье.pdf</w:t>
        </w:r>
      </w:hyperlink>
    </w:p>
    <w:p w14:paraId="0D7436B8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21" w:history="1">
        <w:r w:rsidR="00340FCB" w:rsidRPr="00340FCB">
          <w:rPr>
            <w:rStyle w:val="a5"/>
            <w:sz w:val="28"/>
            <w:szCs w:val="28"/>
          </w:rPr>
          <w:t>http://prof.medkirov.ru/site/LSPEFFE6E-2017/$FILE/Беременность%20и%20курение.pdf</w:t>
        </w:r>
      </w:hyperlink>
    </w:p>
    <w:p w14:paraId="3E63DC74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22" w:history="1">
        <w:r w:rsidR="00340FCB" w:rsidRPr="00340FCB">
          <w:rPr>
            <w:rStyle w:val="a5"/>
            <w:sz w:val="28"/>
            <w:szCs w:val="28"/>
          </w:rPr>
          <w:t>http://prof.medkirov.ru/site/LSPEFFE6E-2017/$FILE/Что%20мешает%20бросить%20курить.pdf</w:t>
        </w:r>
      </w:hyperlink>
    </w:p>
    <w:p w14:paraId="180D1D0B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23" w:history="1">
        <w:r w:rsidR="00340FCB" w:rsidRPr="00340FCB">
          <w:rPr>
            <w:rStyle w:val="a5"/>
            <w:sz w:val="28"/>
            <w:szCs w:val="28"/>
          </w:rPr>
          <w:t>http://prof.medkirov.ru/site/LSPEFFE6E-2017/$FILE/Электронные%20сигареты.pdf</w:t>
        </w:r>
      </w:hyperlink>
    </w:p>
    <w:p w14:paraId="4A1FECBD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24" w:history="1">
        <w:r w:rsidR="00340FCB" w:rsidRPr="00340FCB">
          <w:rPr>
            <w:rStyle w:val="a5"/>
            <w:sz w:val="28"/>
            <w:szCs w:val="28"/>
          </w:rPr>
          <w:t>http://prof.medkirov.ru/site/LSPEFFE6E-2017/$FILE/Бросай%20курить%20самостоятельно.pdf</w:t>
        </w:r>
      </w:hyperlink>
    </w:p>
    <w:p w14:paraId="45C9DBE9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25" w:history="1">
        <w:r w:rsidR="00340FCB" w:rsidRPr="00340FCB">
          <w:rPr>
            <w:rStyle w:val="a5"/>
            <w:sz w:val="28"/>
            <w:szCs w:val="28"/>
          </w:rPr>
          <w:t>http://prof.medkirov.ru/site/LSPEFFE6E-2017/$FILE/Мифы%20об%20отказе%20от%20курения.pdf</w:t>
        </w:r>
      </w:hyperlink>
    </w:p>
    <w:p w14:paraId="6C065DE5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26" w:history="1">
        <w:r w:rsidR="00340FCB" w:rsidRPr="00340FCB">
          <w:rPr>
            <w:rStyle w:val="a5"/>
            <w:sz w:val="28"/>
            <w:szCs w:val="28"/>
          </w:rPr>
          <w:t>http://prof.medkirov.ru/site/LSPEFFE6E-2017/$FILE/Как%20бросить%20курить.002.pdf</w:t>
        </w:r>
      </w:hyperlink>
    </w:p>
    <w:p w14:paraId="4B4D1BBE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27" w:history="1">
        <w:r w:rsidR="00340FCB" w:rsidRPr="00340FCB">
          <w:rPr>
            <w:rStyle w:val="a5"/>
            <w:sz w:val="28"/>
            <w:szCs w:val="28"/>
          </w:rPr>
          <w:t>http://prof.medkirov.ru/site/profonko_pamyatki/$FILE/Профилактик%20рака%20легкого%203%20крив.pdf</w:t>
        </w:r>
      </w:hyperlink>
    </w:p>
    <w:p w14:paraId="682E241C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28" w:history="1">
        <w:r w:rsidR="00340FCB" w:rsidRPr="00340FCB">
          <w:rPr>
            <w:rStyle w:val="a5"/>
            <w:sz w:val="28"/>
            <w:szCs w:val="28"/>
          </w:rPr>
          <w:t>http://prof.medkirov.ru/site/mesdykhaniya_pamyatki/$FILE/Беременность%20и%20курение%20несовместимы_памятка.pdf</w:t>
        </w:r>
      </w:hyperlink>
    </w:p>
    <w:p w14:paraId="4D2C2914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29" w:history="1">
        <w:r w:rsidR="00340FCB" w:rsidRPr="00340FCB">
          <w:rPr>
            <w:rStyle w:val="a5"/>
            <w:sz w:val="28"/>
            <w:szCs w:val="28"/>
          </w:rPr>
          <w:t>http://prof.medkirov.ru/site/mesdykhaniya_pamyatki/$FILE/Питание%20при%20отказе%20от%20курения.pdf</w:t>
        </w:r>
      </w:hyperlink>
    </w:p>
    <w:p w14:paraId="3230B51D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30" w:history="1">
        <w:r w:rsidR="00340FCB" w:rsidRPr="00340FCB">
          <w:rPr>
            <w:rStyle w:val="a5"/>
            <w:sz w:val="28"/>
            <w:szCs w:val="28"/>
          </w:rPr>
          <w:t>http://prof.medkirov.ru/site/mesdykhaniya_pamyatki/$FILE/вейп%20в%20чем%20опасность%20для%20подростков.pdf</w:t>
        </w:r>
      </w:hyperlink>
    </w:p>
    <w:p w14:paraId="11A0F301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31" w:history="1">
        <w:r w:rsidR="00340FCB" w:rsidRPr="00340FCB">
          <w:rPr>
            <w:rStyle w:val="a5"/>
            <w:sz w:val="28"/>
            <w:szCs w:val="28"/>
          </w:rPr>
          <w:t>http://prof.medkirov.ru/site/mesdykhaniya_pamyatki/$FILE/хниз%20кривые%20в%20печать.pdf</w:t>
        </w:r>
      </w:hyperlink>
    </w:p>
    <w:p w14:paraId="66971C31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32" w:history="1">
        <w:r w:rsidR="00340FCB" w:rsidRPr="00340FCB">
          <w:rPr>
            <w:rStyle w:val="a5"/>
            <w:sz w:val="28"/>
            <w:szCs w:val="28"/>
          </w:rPr>
          <w:t>http://prof.medkirov.ru/site/meszozh_stendy/$FILE/Откажитесь%20от%20курения_стенд.pdf</w:t>
        </w:r>
      </w:hyperlink>
    </w:p>
    <w:p w14:paraId="4E2171CC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33" w:history="1">
        <w:r w:rsidR="00340FCB" w:rsidRPr="00340FCB">
          <w:rPr>
            <w:rStyle w:val="a5"/>
            <w:sz w:val="28"/>
            <w:szCs w:val="28"/>
          </w:rPr>
          <w:t>http://prof.medkirov.ru/site/meszozh_stendy/$FILE/Факты%20о%20курении.%20Стенд.pdf</w:t>
        </w:r>
      </w:hyperlink>
    </w:p>
    <w:p w14:paraId="74176B75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34" w:history="1">
        <w:r w:rsidR="00340FCB" w:rsidRPr="00340FCB">
          <w:rPr>
            <w:rStyle w:val="a5"/>
            <w:sz w:val="28"/>
            <w:szCs w:val="28"/>
          </w:rPr>
          <w:t>http://prof.medkirov.ru/site/mesdykhaniya_pamyatki/$FILE/Отказ%20от%20курения.jpg</w:t>
        </w:r>
      </w:hyperlink>
    </w:p>
    <w:p w14:paraId="41826B3A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35" w:history="1">
        <w:r w:rsidR="00340FCB" w:rsidRPr="00340FCB">
          <w:rPr>
            <w:rStyle w:val="a5"/>
            <w:sz w:val="28"/>
            <w:szCs w:val="28"/>
          </w:rPr>
          <w:t>http://prof.medkirov.ru/site/mesdykhaniya_pamyatki/$FILE/1_379_278.jpg</w:t>
        </w:r>
      </w:hyperlink>
    </w:p>
    <w:p w14:paraId="4358767F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36" w:history="1">
        <w:r w:rsidR="00340FCB" w:rsidRPr="00340FCB">
          <w:rPr>
            <w:rStyle w:val="a5"/>
            <w:sz w:val="28"/>
            <w:szCs w:val="28"/>
          </w:rPr>
          <w:t>http://prof.medkirov.ru/site/mesdykhaniya_pamyatki/$FILE/2_379x278.jpg</w:t>
        </w:r>
      </w:hyperlink>
    </w:p>
    <w:p w14:paraId="33C6CB97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37" w:history="1">
        <w:r w:rsidR="00340FCB" w:rsidRPr="00340FCB">
          <w:rPr>
            <w:rStyle w:val="a5"/>
            <w:sz w:val="28"/>
            <w:szCs w:val="28"/>
          </w:rPr>
          <w:t>http://prof.medkirov.ru/site/mesdykhaniya_pamyatki/$FILE/3_379_278.jpg</w:t>
        </w:r>
      </w:hyperlink>
    </w:p>
    <w:p w14:paraId="6C7D3772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38" w:history="1">
        <w:r w:rsidR="00340FCB" w:rsidRPr="00340FCB">
          <w:rPr>
            <w:rStyle w:val="a5"/>
            <w:sz w:val="28"/>
            <w:szCs w:val="28"/>
          </w:rPr>
          <w:t>http://prof.medkirov.ru/site/LSP9A04B3-2023/$FILE/1_379_278.jpg</w:t>
        </w:r>
      </w:hyperlink>
    </w:p>
    <w:p w14:paraId="1AC4F738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39" w:history="1">
        <w:r w:rsidR="00340FCB" w:rsidRPr="00340FCB">
          <w:rPr>
            <w:rStyle w:val="a5"/>
            <w:sz w:val="28"/>
            <w:szCs w:val="28"/>
          </w:rPr>
          <w:t>http://prof.medkirov.ru/site/LSP9A04B3-2023/$FILE/2_379x278%20(1).jpg</w:t>
        </w:r>
      </w:hyperlink>
    </w:p>
    <w:p w14:paraId="114CDAEA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40" w:history="1">
        <w:r w:rsidR="00340FCB" w:rsidRPr="00340FCB">
          <w:rPr>
            <w:rStyle w:val="a5"/>
            <w:sz w:val="28"/>
            <w:szCs w:val="28"/>
          </w:rPr>
          <w:t>http://prof.medkirov.ru/site/LSP9A04B3-2023/$FILE/2_379x278%20(1).jpg</w:t>
        </w:r>
      </w:hyperlink>
    </w:p>
    <w:p w14:paraId="4C7705FE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41" w:history="1">
        <w:r w:rsidR="00340FCB" w:rsidRPr="00340FCB">
          <w:rPr>
            <w:rStyle w:val="a5"/>
            <w:sz w:val="28"/>
            <w:szCs w:val="28"/>
          </w:rPr>
          <w:t>http://prof.medkirov.ru/site/LSP9A04B3-2023/$FILE/3_379_278.jpg</w:t>
        </w:r>
      </w:hyperlink>
    </w:p>
    <w:p w14:paraId="0D2DC9F4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42" w:history="1">
        <w:r w:rsidR="00340FCB" w:rsidRPr="00340FCB">
          <w:rPr>
            <w:rStyle w:val="a5"/>
            <w:sz w:val="28"/>
            <w:szCs w:val="28"/>
          </w:rPr>
          <w:t>http://prof.medkirov.ru/site/LSP7BF2E9-2018/$FILE/Что%20нужно%20знать%20о%20ХОБЛ.pdf</w:t>
        </w:r>
      </w:hyperlink>
    </w:p>
    <w:p w14:paraId="30A93F9A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43" w:history="1">
        <w:r w:rsidR="00340FCB" w:rsidRPr="00340FCB">
          <w:rPr>
            <w:rStyle w:val="a5"/>
            <w:sz w:val="28"/>
            <w:szCs w:val="28"/>
          </w:rPr>
          <w:t>http://prof.medkirov.ru/site/LSPF7D7B8-2023/$file/Выйди%20из%20тумана.jpg</w:t>
        </w:r>
      </w:hyperlink>
    </w:p>
    <w:p w14:paraId="67F9C5FE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44" w:history="1">
        <w:r w:rsidR="00340FCB" w:rsidRPr="00340FCB">
          <w:rPr>
            <w:rStyle w:val="a5"/>
            <w:sz w:val="28"/>
            <w:szCs w:val="28"/>
          </w:rPr>
          <w:t>http://prof.medkirov.ru/site/LSP6B7F36-2023/$file/Здоровье%20свет.jpg</w:t>
        </w:r>
      </w:hyperlink>
    </w:p>
    <w:p w14:paraId="742D9350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45" w:history="1">
        <w:r w:rsidR="00340FCB" w:rsidRPr="00340FCB">
          <w:rPr>
            <w:rStyle w:val="a5"/>
            <w:sz w:val="28"/>
            <w:szCs w:val="28"/>
          </w:rPr>
          <w:t>http://prof.medkirov.ru/site/LSP91CBB1-2023/$file/Не%20кури%20-%20дольше%20живи.jpg</w:t>
        </w:r>
      </w:hyperlink>
    </w:p>
    <w:p w14:paraId="13794F70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46" w:history="1">
        <w:r w:rsidR="00340FCB" w:rsidRPr="00340FCB">
          <w:rPr>
            <w:rStyle w:val="a5"/>
            <w:sz w:val="28"/>
            <w:szCs w:val="28"/>
          </w:rPr>
          <w:t>http://prof.medkirov.ru/site/LSPDF1FFF-2023/$file/Не%20парься.jpg</w:t>
        </w:r>
      </w:hyperlink>
    </w:p>
    <w:p w14:paraId="2FE93A67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47" w:history="1">
        <w:r w:rsidR="00340FCB" w:rsidRPr="00340FCB">
          <w:rPr>
            <w:rStyle w:val="a5"/>
            <w:sz w:val="28"/>
            <w:szCs w:val="28"/>
          </w:rPr>
          <w:t>http://prof.medkirov.ru/site/LSP58BD4B-2023/$file/Парить%20-%20здоровье%20губить.jpg</w:t>
        </w:r>
      </w:hyperlink>
    </w:p>
    <w:p w14:paraId="21725C88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48" w:history="1">
        <w:r w:rsidR="00340FCB" w:rsidRPr="00340FCB">
          <w:rPr>
            <w:rStyle w:val="a5"/>
            <w:sz w:val="28"/>
            <w:szCs w:val="28"/>
          </w:rPr>
          <w:t>http://prof.medkirov.ru/site/LSP9D1A88-2023/$file/Табак%20-%20здоровью%20враг.jpg</w:t>
        </w:r>
      </w:hyperlink>
    </w:p>
    <w:p w14:paraId="3B54A273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49" w:history="1">
        <w:r w:rsidR="00340FCB" w:rsidRPr="00340FCB">
          <w:rPr>
            <w:rStyle w:val="a5"/>
            <w:sz w:val="28"/>
            <w:szCs w:val="28"/>
          </w:rPr>
          <w:t>http://prof.medkirov.ru/site/mesdykhaniya_profrabota/$FILE/легкое%20дыхание%2001.jpg</w:t>
        </w:r>
      </w:hyperlink>
    </w:p>
    <w:p w14:paraId="38E8F5D6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50" w:history="1">
        <w:r w:rsidR="00340FCB" w:rsidRPr="00340FCB">
          <w:rPr>
            <w:rStyle w:val="a5"/>
            <w:sz w:val="28"/>
            <w:szCs w:val="28"/>
          </w:rPr>
          <w:t>http://prof.medkirov.ru/site/mesdykhaniya_profrabota/$FILE/легкое%20дыхание%2002.jpg</w:t>
        </w:r>
      </w:hyperlink>
    </w:p>
    <w:p w14:paraId="5C2BE756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51" w:history="1">
        <w:r w:rsidR="00340FCB" w:rsidRPr="00340FCB">
          <w:rPr>
            <w:rStyle w:val="a5"/>
            <w:sz w:val="28"/>
            <w:szCs w:val="28"/>
          </w:rPr>
          <w:t>http://prof.medkirov.ru/site/mesdykhaniya_profrabota/$FILE/легкое%20дыхание%2003.jpg</w:t>
        </w:r>
      </w:hyperlink>
    </w:p>
    <w:p w14:paraId="1B56AADB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52" w:history="1">
        <w:r w:rsidR="00340FCB" w:rsidRPr="00340FCB">
          <w:rPr>
            <w:rStyle w:val="a5"/>
            <w:sz w:val="28"/>
            <w:szCs w:val="28"/>
          </w:rPr>
          <w:t>http://prof.medkirov.ru/site/mesdykhaniya_profrabota/$FILE/легкое%20дыхание%2004.jpg</w:t>
        </w:r>
      </w:hyperlink>
    </w:p>
    <w:p w14:paraId="66E55A83" w14:textId="1294BFE0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53" w:history="1">
        <w:r w:rsidR="00340FCB" w:rsidRPr="00340FCB">
          <w:rPr>
            <w:rStyle w:val="a5"/>
            <w:sz w:val="28"/>
            <w:szCs w:val="28"/>
          </w:rPr>
          <w:t>http://prof.medkirov.ru/site/mesdykhaniya_profrabota/$FILE/легкое%20дыхание%2005.jpg</w:t>
        </w:r>
      </w:hyperlink>
    </w:p>
    <w:p w14:paraId="07CE5452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54" w:history="1">
        <w:r w:rsidR="00340FCB" w:rsidRPr="00340FCB">
          <w:rPr>
            <w:rStyle w:val="a5"/>
            <w:sz w:val="28"/>
            <w:szCs w:val="28"/>
          </w:rPr>
          <w:t>http://prof.medkirov.ru/site/mesdykhaniya_profrabota/$FILE/легкое%20дыхание%2006.jpg</w:t>
        </w:r>
      </w:hyperlink>
    </w:p>
    <w:p w14:paraId="11858384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55" w:history="1">
        <w:r w:rsidR="00340FCB" w:rsidRPr="00340FCB">
          <w:rPr>
            <w:rStyle w:val="a5"/>
            <w:sz w:val="28"/>
            <w:szCs w:val="28"/>
          </w:rPr>
          <w:t>http://prof.medkirov.ru/site/mesdykhaniya_profrabota/$FILE/легкое%20дыхание%2010.jpg</w:t>
        </w:r>
      </w:hyperlink>
    </w:p>
    <w:p w14:paraId="4A131B7F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56" w:history="1">
        <w:r w:rsidR="00340FCB" w:rsidRPr="00340FCB">
          <w:rPr>
            <w:rStyle w:val="a5"/>
            <w:sz w:val="28"/>
            <w:szCs w:val="28"/>
          </w:rPr>
          <w:t>http://prof.medkirov.ru/site/mesdykhaniya_profrabota/$FILE/легкое%20дыхание%2011.jpg</w:t>
        </w:r>
      </w:hyperlink>
    </w:p>
    <w:p w14:paraId="5A12A7FC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57" w:history="1">
        <w:r w:rsidR="00340FCB" w:rsidRPr="00340FCB">
          <w:rPr>
            <w:rStyle w:val="a5"/>
            <w:sz w:val="28"/>
            <w:szCs w:val="28"/>
          </w:rPr>
          <w:t>http://prof.medkirov.ru/site/mesdykhaniya_profrabota/$FILE/легкое%20дыхание%2012.jpg</w:t>
        </w:r>
      </w:hyperlink>
    </w:p>
    <w:p w14:paraId="18C34804" w14:textId="77777777" w:rsidR="00340FCB" w:rsidRPr="00340FCB" w:rsidRDefault="00256383" w:rsidP="00256383">
      <w:pPr>
        <w:pStyle w:val="gcontent"/>
        <w:numPr>
          <w:ilvl w:val="0"/>
          <w:numId w:val="2"/>
        </w:numPr>
        <w:spacing w:before="0" w:after="0"/>
        <w:rPr>
          <w:sz w:val="28"/>
          <w:szCs w:val="28"/>
        </w:rPr>
      </w:pPr>
      <w:hyperlink r:id="rId58" w:history="1">
        <w:r w:rsidR="00340FCB" w:rsidRPr="00340FCB">
          <w:rPr>
            <w:rStyle w:val="a5"/>
            <w:sz w:val="28"/>
            <w:szCs w:val="28"/>
          </w:rPr>
          <w:t>http://prof.medkirov.ru/site/mesdykhaniya_profrabota/$FILE/легкое%20дыхание%2013.jpg</w:t>
        </w:r>
      </w:hyperlink>
      <w:r w:rsidR="00340FCB" w:rsidRPr="00340FCB">
        <w:rPr>
          <w:sz w:val="28"/>
          <w:szCs w:val="28"/>
        </w:rPr>
        <w:t xml:space="preserve"> </w:t>
      </w:r>
    </w:p>
    <w:p w14:paraId="6F71DD05" w14:textId="77777777" w:rsidR="00BF14DC" w:rsidRDefault="00BF14DC" w:rsidP="000E37DA">
      <w:pPr>
        <w:pStyle w:val="affe"/>
        <w:spacing w:line="276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sectPr w:rsidR="00BF14DC" w:rsidSect="00871C53">
      <w:pgSz w:w="11906" w:h="16838"/>
      <w:pgMar w:top="1134" w:right="851" w:bottom="709" w:left="1276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F8099" w14:textId="77777777" w:rsidR="00256383" w:rsidRDefault="00256383">
      <w:r>
        <w:separator/>
      </w:r>
    </w:p>
  </w:endnote>
  <w:endnote w:type="continuationSeparator" w:id="0">
    <w:p w14:paraId="674BACA4" w14:textId="77777777" w:rsidR="00256383" w:rsidRDefault="0025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2D3E" w14:textId="77777777" w:rsidR="00256383" w:rsidRDefault="00256383">
      <w:r>
        <w:separator/>
      </w:r>
    </w:p>
  </w:footnote>
  <w:footnote w:type="continuationSeparator" w:id="0">
    <w:p w14:paraId="0D1B0F90" w14:textId="77777777" w:rsidR="00256383" w:rsidRDefault="0025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CB5D2E"/>
    <w:multiLevelType w:val="hybridMultilevel"/>
    <w:tmpl w:val="FB28B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"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F1"/>
    <w:rsid w:val="00004D62"/>
    <w:rsid w:val="00014798"/>
    <w:rsid w:val="000364A3"/>
    <w:rsid w:val="0003666B"/>
    <w:rsid w:val="00092E50"/>
    <w:rsid w:val="000A7DC2"/>
    <w:rsid w:val="000C6246"/>
    <w:rsid w:val="000E37DA"/>
    <w:rsid w:val="000E72D8"/>
    <w:rsid w:val="000E7D80"/>
    <w:rsid w:val="00102E1A"/>
    <w:rsid w:val="00115A7C"/>
    <w:rsid w:val="00137D91"/>
    <w:rsid w:val="00157F6C"/>
    <w:rsid w:val="00164242"/>
    <w:rsid w:val="001672D3"/>
    <w:rsid w:val="001809C6"/>
    <w:rsid w:val="001A2268"/>
    <w:rsid w:val="001B1056"/>
    <w:rsid w:val="001C6635"/>
    <w:rsid w:val="001E0A85"/>
    <w:rsid w:val="001F6E02"/>
    <w:rsid w:val="00216A1F"/>
    <w:rsid w:val="00217051"/>
    <w:rsid w:val="002174DF"/>
    <w:rsid w:val="00217761"/>
    <w:rsid w:val="00240264"/>
    <w:rsid w:val="002470AC"/>
    <w:rsid w:val="00247EA3"/>
    <w:rsid w:val="0025508C"/>
    <w:rsid w:val="00256383"/>
    <w:rsid w:val="0029027C"/>
    <w:rsid w:val="00291457"/>
    <w:rsid w:val="002948B5"/>
    <w:rsid w:val="002B1CA1"/>
    <w:rsid w:val="002C1353"/>
    <w:rsid w:val="002D4F0A"/>
    <w:rsid w:val="00317D45"/>
    <w:rsid w:val="00326635"/>
    <w:rsid w:val="00340FCB"/>
    <w:rsid w:val="00351591"/>
    <w:rsid w:val="00375F15"/>
    <w:rsid w:val="003765D1"/>
    <w:rsid w:val="003911E1"/>
    <w:rsid w:val="003A46EC"/>
    <w:rsid w:val="003B6500"/>
    <w:rsid w:val="003B6612"/>
    <w:rsid w:val="003D69D9"/>
    <w:rsid w:val="003F179F"/>
    <w:rsid w:val="003F5A4A"/>
    <w:rsid w:val="003F64ED"/>
    <w:rsid w:val="004103C3"/>
    <w:rsid w:val="00411587"/>
    <w:rsid w:val="004311F6"/>
    <w:rsid w:val="0043443C"/>
    <w:rsid w:val="004521AB"/>
    <w:rsid w:val="004878F9"/>
    <w:rsid w:val="004B0BD9"/>
    <w:rsid w:val="004B2B7E"/>
    <w:rsid w:val="004C4C45"/>
    <w:rsid w:val="004D0288"/>
    <w:rsid w:val="004E70DE"/>
    <w:rsid w:val="00514DCA"/>
    <w:rsid w:val="005216B7"/>
    <w:rsid w:val="005221CA"/>
    <w:rsid w:val="00535762"/>
    <w:rsid w:val="005645CF"/>
    <w:rsid w:val="00573451"/>
    <w:rsid w:val="00573E56"/>
    <w:rsid w:val="00581CF6"/>
    <w:rsid w:val="005A3A38"/>
    <w:rsid w:val="005D45D4"/>
    <w:rsid w:val="005E47CF"/>
    <w:rsid w:val="006458B1"/>
    <w:rsid w:val="0065404E"/>
    <w:rsid w:val="00657274"/>
    <w:rsid w:val="00663B87"/>
    <w:rsid w:val="006702F6"/>
    <w:rsid w:val="00686E7E"/>
    <w:rsid w:val="0069246F"/>
    <w:rsid w:val="006A1CDF"/>
    <w:rsid w:val="006D0001"/>
    <w:rsid w:val="006E78C3"/>
    <w:rsid w:val="006F6E0B"/>
    <w:rsid w:val="0073250D"/>
    <w:rsid w:val="00735170"/>
    <w:rsid w:val="007451BA"/>
    <w:rsid w:val="00745ECC"/>
    <w:rsid w:val="007545D7"/>
    <w:rsid w:val="0079557D"/>
    <w:rsid w:val="007A751F"/>
    <w:rsid w:val="007B1ECB"/>
    <w:rsid w:val="007B330A"/>
    <w:rsid w:val="00801995"/>
    <w:rsid w:val="00811F21"/>
    <w:rsid w:val="00820FB7"/>
    <w:rsid w:val="008237C1"/>
    <w:rsid w:val="00825429"/>
    <w:rsid w:val="00841557"/>
    <w:rsid w:val="00857DCE"/>
    <w:rsid w:val="00860E6C"/>
    <w:rsid w:val="00861F72"/>
    <w:rsid w:val="00871C53"/>
    <w:rsid w:val="00874DDC"/>
    <w:rsid w:val="00881492"/>
    <w:rsid w:val="0088699E"/>
    <w:rsid w:val="00892574"/>
    <w:rsid w:val="008929A8"/>
    <w:rsid w:val="008F4807"/>
    <w:rsid w:val="009058FB"/>
    <w:rsid w:val="00906742"/>
    <w:rsid w:val="009366FC"/>
    <w:rsid w:val="00947DD5"/>
    <w:rsid w:val="00951629"/>
    <w:rsid w:val="0095166A"/>
    <w:rsid w:val="00953568"/>
    <w:rsid w:val="009675E3"/>
    <w:rsid w:val="00977407"/>
    <w:rsid w:val="00993E54"/>
    <w:rsid w:val="009A5C31"/>
    <w:rsid w:val="009B15DA"/>
    <w:rsid w:val="009B5693"/>
    <w:rsid w:val="009C603F"/>
    <w:rsid w:val="009C6C98"/>
    <w:rsid w:val="009D1CA0"/>
    <w:rsid w:val="009D415E"/>
    <w:rsid w:val="009E0BBE"/>
    <w:rsid w:val="009E2232"/>
    <w:rsid w:val="00A26B1B"/>
    <w:rsid w:val="00A30837"/>
    <w:rsid w:val="00A30CAB"/>
    <w:rsid w:val="00A75E8C"/>
    <w:rsid w:val="00A771C6"/>
    <w:rsid w:val="00AB4547"/>
    <w:rsid w:val="00AB5CEC"/>
    <w:rsid w:val="00AD0787"/>
    <w:rsid w:val="00AD4CCA"/>
    <w:rsid w:val="00AF5F75"/>
    <w:rsid w:val="00B43981"/>
    <w:rsid w:val="00B47A44"/>
    <w:rsid w:val="00B51C1B"/>
    <w:rsid w:val="00B53D78"/>
    <w:rsid w:val="00B56B74"/>
    <w:rsid w:val="00B960A9"/>
    <w:rsid w:val="00BB0FCD"/>
    <w:rsid w:val="00BB3645"/>
    <w:rsid w:val="00BF14DC"/>
    <w:rsid w:val="00BF3E6A"/>
    <w:rsid w:val="00C0239B"/>
    <w:rsid w:val="00C164E3"/>
    <w:rsid w:val="00C20F1B"/>
    <w:rsid w:val="00C22C45"/>
    <w:rsid w:val="00C31AB6"/>
    <w:rsid w:val="00C375D9"/>
    <w:rsid w:val="00C40E0D"/>
    <w:rsid w:val="00C479EC"/>
    <w:rsid w:val="00C55EB2"/>
    <w:rsid w:val="00C902D3"/>
    <w:rsid w:val="00C90C15"/>
    <w:rsid w:val="00CB1518"/>
    <w:rsid w:val="00CB600A"/>
    <w:rsid w:val="00CC0132"/>
    <w:rsid w:val="00CC62F1"/>
    <w:rsid w:val="00CE08CA"/>
    <w:rsid w:val="00CE5700"/>
    <w:rsid w:val="00D364A2"/>
    <w:rsid w:val="00D44728"/>
    <w:rsid w:val="00D53C69"/>
    <w:rsid w:val="00D54BE8"/>
    <w:rsid w:val="00D55D8D"/>
    <w:rsid w:val="00D717C6"/>
    <w:rsid w:val="00D818B2"/>
    <w:rsid w:val="00D918BD"/>
    <w:rsid w:val="00DA3ACB"/>
    <w:rsid w:val="00DB2948"/>
    <w:rsid w:val="00DC2E4E"/>
    <w:rsid w:val="00DD3D3F"/>
    <w:rsid w:val="00DE485F"/>
    <w:rsid w:val="00DE501B"/>
    <w:rsid w:val="00DE57EB"/>
    <w:rsid w:val="00DE7D3E"/>
    <w:rsid w:val="00DF1E34"/>
    <w:rsid w:val="00DF6818"/>
    <w:rsid w:val="00E147BE"/>
    <w:rsid w:val="00E24DF4"/>
    <w:rsid w:val="00E95014"/>
    <w:rsid w:val="00E974B6"/>
    <w:rsid w:val="00EA3BFA"/>
    <w:rsid w:val="00EA4F82"/>
    <w:rsid w:val="00ED3797"/>
    <w:rsid w:val="00ED6CB1"/>
    <w:rsid w:val="00ED7665"/>
    <w:rsid w:val="00EE3D12"/>
    <w:rsid w:val="00EF12BA"/>
    <w:rsid w:val="00F070E1"/>
    <w:rsid w:val="00F252E8"/>
    <w:rsid w:val="00F448AB"/>
    <w:rsid w:val="00F46B20"/>
    <w:rsid w:val="00F55E0F"/>
    <w:rsid w:val="00F65BC6"/>
    <w:rsid w:val="00F824A4"/>
    <w:rsid w:val="00F82E9C"/>
    <w:rsid w:val="00F95351"/>
    <w:rsid w:val="00FA59D5"/>
    <w:rsid w:val="00FB0DEF"/>
    <w:rsid w:val="00FB2AF5"/>
    <w:rsid w:val="00FF4765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9AAA1E"/>
  <w15:docId w15:val="{2692AD89-FC75-428D-ABBC-FC89C523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20">
    <w:name w:val="Основной шрифт абзаца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page number"/>
    <w:rPr>
      <w:sz w:val="28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Emphasis"/>
    <w:qFormat/>
    <w:rPr>
      <w:i/>
      <w:iCs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styleId="a8">
    <w:name w:val="Strong"/>
    <w:qFormat/>
    <w:rPr>
      <w:b/>
      <w:bCs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703"/>
        <w:tab w:val="right" w:pos="9406"/>
      </w:tabs>
    </w:pPr>
  </w:style>
  <w:style w:type="paragraph" w:styleId="af0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paragraph" w:customStyle="1" w:styleId="af1">
    <w:name w:val="абзац"/>
    <w:basedOn w:val="a"/>
    <w:pPr>
      <w:ind w:left="851"/>
    </w:pPr>
    <w:rPr>
      <w:sz w:val="26"/>
    </w:rPr>
  </w:style>
  <w:style w:type="paragraph" w:customStyle="1" w:styleId="23">
    <w:name w:val="Подпись2"/>
    <w:basedOn w:val="a"/>
    <w:pPr>
      <w:suppressAutoHyphens/>
      <w:spacing w:before="480" w:after="480"/>
    </w:pPr>
    <w:rPr>
      <w:sz w:val="28"/>
    </w:rPr>
  </w:style>
  <w:style w:type="paragraph" w:customStyle="1" w:styleId="af2">
    <w:name w:val="Текст табличный"/>
    <w:basedOn w:val="23"/>
    <w:pPr>
      <w:spacing w:before="0" w:after="0"/>
    </w:pPr>
  </w:style>
  <w:style w:type="paragraph" w:customStyle="1" w:styleId="af3">
    <w:name w:val="Текст табл.с отступом"/>
    <w:basedOn w:val="af2"/>
    <w:pPr>
      <w:spacing w:before="120"/>
      <w:ind w:firstLine="709"/>
    </w:pPr>
  </w:style>
  <w:style w:type="paragraph" w:customStyle="1" w:styleId="af4">
    <w:name w:val="краткое содержание"/>
    <w:basedOn w:val="a"/>
    <w:next w:val="a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2">
    <w:name w:val="НК1"/>
    <w:basedOn w:val="af0"/>
    <w:pPr>
      <w:spacing w:before="120"/>
    </w:pPr>
    <w:rPr>
      <w:sz w:val="16"/>
    </w:rPr>
  </w:style>
  <w:style w:type="paragraph" w:styleId="af5">
    <w:name w:val="Signature"/>
    <w:basedOn w:val="a"/>
    <w:pPr>
      <w:ind w:left="4252"/>
    </w:pPr>
    <w:rPr>
      <w:sz w:val="26"/>
    </w:rPr>
  </w:style>
  <w:style w:type="paragraph" w:customStyle="1" w:styleId="af6">
    <w:name w:val="строка с номером бланка"/>
    <w:basedOn w:val="a"/>
    <w:pPr>
      <w:spacing w:before="240"/>
      <w:jc w:val="center"/>
    </w:pPr>
    <w:rPr>
      <w:lang w:eastAsia="ru-RU"/>
    </w:rPr>
  </w:style>
  <w:style w:type="paragraph" w:styleId="af7">
    <w:name w:val="footnote text"/>
    <w:basedOn w:val="a"/>
  </w:style>
  <w:style w:type="paragraph" w:customStyle="1" w:styleId="13">
    <w:name w:val="ВК1"/>
    <w:basedOn w:val="a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4">
    <w:name w:val="Текст1"/>
    <w:basedOn w:val="a"/>
    <w:pPr>
      <w:spacing w:after="120"/>
      <w:ind w:firstLine="851"/>
      <w:jc w:val="both"/>
    </w:pPr>
    <w:rPr>
      <w:sz w:val="26"/>
    </w:rPr>
  </w:style>
  <w:style w:type="paragraph" w:customStyle="1" w:styleId="15">
    <w:name w:val="Название объекта1"/>
    <w:basedOn w:val="a"/>
    <w:next w:val="a"/>
    <w:pPr>
      <w:spacing w:before="120" w:after="120"/>
    </w:pPr>
    <w:rPr>
      <w:b/>
    </w:rPr>
  </w:style>
  <w:style w:type="paragraph" w:customStyle="1" w:styleId="af8">
    <w:name w:val="По центру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6">
    <w:name w:val="Подпись1"/>
    <w:basedOn w:val="23"/>
    <w:pPr>
      <w:jc w:val="right"/>
    </w:pPr>
  </w:style>
  <w:style w:type="paragraph" w:customStyle="1" w:styleId="1c">
    <w:name w:val="Абзац1 c отступом"/>
    <w:basedOn w:val="a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9">
    <w:name w:val="разослать"/>
    <w:basedOn w:val="14"/>
    <w:pPr>
      <w:spacing w:after="160"/>
      <w:ind w:left="1418" w:hanging="1418"/>
    </w:pPr>
    <w:rPr>
      <w:sz w:val="28"/>
    </w:rPr>
  </w:style>
  <w:style w:type="paragraph" w:customStyle="1" w:styleId="afa">
    <w:name w:val="Утверждено"/>
    <w:basedOn w:val="1c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b">
    <w:name w:val="Приложение"/>
    <w:basedOn w:val="1c"/>
    <w:pPr>
      <w:ind w:firstLine="4678"/>
    </w:pPr>
  </w:style>
  <w:style w:type="paragraph" w:customStyle="1" w:styleId="afc">
    <w:name w:val="Крат.сод. полож."/>
    <w:basedOn w:val="af8"/>
    <w:pPr>
      <w:spacing w:before="0" w:after="0"/>
    </w:pPr>
    <w:rPr>
      <w:sz w:val="32"/>
    </w:rPr>
  </w:style>
  <w:style w:type="paragraph" w:customStyle="1" w:styleId="17">
    <w:name w:val="Стиль1"/>
    <w:basedOn w:val="af8"/>
    <w:pPr>
      <w:spacing w:before="0" w:after="0"/>
    </w:pPr>
    <w:rPr>
      <w:sz w:val="32"/>
    </w:rPr>
  </w:style>
  <w:style w:type="paragraph" w:customStyle="1" w:styleId="afd">
    <w:name w:val="Наименование документа"/>
    <w:basedOn w:val="af8"/>
    <w:pPr>
      <w:spacing w:before="720" w:after="120"/>
    </w:pPr>
    <w:rPr>
      <w:spacing w:val="140"/>
      <w:sz w:val="32"/>
    </w:rPr>
  </w:style>
  <w:style w:type="paragraph" w:customStyle="1" w:styleId="afe">
    <w:name w:val="Наименование раздела"/>
    <w:basedOn w:val="af8"/>
    <w:pPr>
      <w:keepLines w:val="0"/>
      <w:suppressAutoHyphens/>
      <w:spacing w:before="360"/>
      <w:ind w:left="709" w:right="709"/>
    </w:pPr>
  </w:style>
  <w:style w:type="paragraph" w:customStyle="1" w:styleId="24">
    <w:name w:val="Стиль2"/>
    <w:basedOn w:val="23"/>
    <w:pPr>
      <w:jc w:val="both"/>
    </w:pPr>
  </w:style>
  <w:style w:type="paragraph" w:customStyle="1" w:styleId="aff">
    <w:name w:val="Визы"/>
    <w:basedOn w:val="af2"/>
  </w:style>
  <w:style w:type="paragraph" w:customStyle="1" w:styleId="25">
    <w:name w:val="Текст2"/>
    <w:basedOn w:val="14"/>
    <w:pPr>
      <w:tabs>
        <w:tab w:val="left" w:pos="709"/>
      </w:tabs>
      <w:spacing w:after="160"/>
      <w:ind w:firstLine="709"/>
    </w:pPr>
  </w:style>
  <w:style w:type="paragraph" w:customStyle="1" w:styleId="18">
    <w:name w:val="абзац1 для образца"/>
    <w:basedOn w:val="1c"/>
    <w:pPr>
      <w:ind w:left="1559" w:right="1134"/>
    </w:pPr>
  </w:style>
  <w:style w:type="paragraph" w:customStyle="1" w:styleId="33">
    <w:name w:val="Стиль3"/>
    <w:basedOn w:val="1c"/>
    <w:pPr>
      <w:ind w:left="1701"/>
    </w:pPr>
  </w:style>
  <w:style w:type="paragraph" w:customStyle="1" w:styleId="aff0">
    <w:name w:val="Заголовок утв.док."/>
    <w:basedOn w:val="afc"/>
    <w:pPr>
      <w:spacing w:before="960" w:after="120"/>
    </w:pPr>
    <w:rPr>
      <w:sz w:val="20"/>
      <w:lang w:eastAsia="ru-RU"/>
    </w:rPr>
  </w:style>
  <w:style w:type="paragraph" w:customStyle="1" w:styleId="aff1">
    <w:name w:val="Последняя строка абзаца"/>
    <w:basedOn w:val="1c"/>
    <w:pPr>
      <w:jc w:val="left"/>
    </w:pPr>
  </w:style>
  <w:style w:type="paragraph" w:customStyle="1" w:styleId="aff2">
    <w:name w:val="Первая строка заголовка"/>
    <w:basedOn w:val="aff0"/>
    <w:rPr>
      <w:sz w:val="32"/>
    </w:rPr>
  </w:style>
  <w:style w:type="paragraph" w:customStyle="1" w:styleId="aff3">
    <w:name w:val="остальные строки заголовка"/>
    <w:basedOn w:val="a"/>
    <w:pPr>
      <w:keepNext/>
      <w:keepLines/>
      <w:spacing w:after="480"/>
      <w:ind w:left="851" w:right="851"/>
      <w:jc w:val="center"/>
    </w:pPr>
    <w:rPr>
      <w:b/>
      <w:sz w:val="28"/>
      <w:lang w:eastAsia="ru-RU"/>
    </w:rPr>
  </w:style>
  <w:style w:type="paragraph" w:customStyle="1" w:styleId="19">
    <w:name w:val="НК1 на обороте"/>
    <w:basedOn w:val="12"/>
  </w:style>
  <w:style w:type="paragraph" w:customStyle="1" w:styleId="aff4">
    <w:name w:val="Черта в конце текста"/>
    <w:basedOn w:val="af5"/>
    <w:pPr>
      <w:spacing w:before="480"/>
      <w:ind w:left="4253"/>
    </w:pPr>
  </w:style>
  <w:style w:type="paragraph" w:customStyle="1" w:styleId="26">
    <w:name w:val="ВК2 для бл.нем.культ.центра"/>
    <w:basedOn w:val="af"/>
  </w:style>
  <w:style w:type="paragraph" w:customStyle="1" w:styleId="4">
    <w:name w:val="Стиль4"/>
    <w:basedOn w:val="ab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a">
    <w:name w:val="Абзац1 без отступа"/>
    <w:basedOn w:val="1c"/>
    <w:pPr>
      <w:ind w:firstLine="0"/>
    </w:pPr>
  </w:style>
  <w:style w:type="paragraph" w:customStyle="1" w:styleId="1b">
    <w:name w:val="Абзац1 с отступом"/>
    <w:basedOn w:val="a"/>
    <w:pPr>
      <w:spacing w:after="60" w:line="360" w:lineRule="auto"/>
      <w:ind w:firstLine="709"/>
      <w:jc w:val="both"/>
    </w:pPr>
    <w:rPr>
      <w:sz w:val="28"/>
    </w:rPr>
  </w:style>
  <w:style w:type="paragraph" w:customStyle="1" w:styleId="aff5">
    <w:name w:val="Обращение в письме"/>
    <w:basedOn w:val="afe"/>
  </w:style>
  <w:style w:type="paragraph" w:customStyle="1" w:styleId="34">
    <w:name w:val="3 интервала"/>
    <w:basedOn w:val="af8"/>
    <w:pPr>
      <w:spacing w:before="0" w:after="480"/>
      <w:jc w:val="left"/>
    </w:pPr>
  </w:style>
  <w:style w:type="paragraph" w:customStyle="1" w:styleId="aff6">
    <w:name w:val="Бланк_адрес"/>
    <w:basedOn w:val="a"/>
    <w:pPr>
      <w:spacing w:line="180" w:lineRule="exact"/>
      <w:jc w:val="center"/>
    </w:pPr>
    <w:rPr>
      <w:color w:val="000000"/>
      <w:sz w:val="18"/>
    </w:rPr>
  </w:style>
  <w:style w:type="paragraph" w:customStyle="1" w:styleId="aff7">
    <w:name w:val="адресат"/>
    <w:basedOn w:val="a"/>
    <w:pPr>
      <w:ind w:left="5387"/>
    </w:pPr>
    <w:rPr>
      <w:b/>
      <w:sz w:val="28"/>
    </w:rPr>
  </w:style>
  <w:style w:type="paragraph" w:customStyle="1" w:styleId="aff8">
    <w:name w:val="Бланк_адрес.тел."/>
    <w:basedOn w:val="a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2"/>
    <w:pPr>
      <w:jc w:val="right"/>
    </w:pPr>
  </w:style>
  <w:style w:type="paragraph" w:styleId="aff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Address"/>
    <w:basedOn w:val="a"/>
    <w:rPr>
      <w:i/>
      <w:iCs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63" w:lineRule="exact"/>
      <w:ind w:firstLine="701"/>
      <w:jc w:val="both"/>
    </w:pPr>
    <w:rPr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gcontent">
    <w:name w:val="gcontent"/>
    <w:basedOn w:val="a"/>
    <w:pPr>
      <w:spacing w:before="100" w:after="100"/>
    </w:pPr>
    <w:rPr>
      <w:sz w:val="24"/>
      <w:szCs w:val="24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UnresolvedMention">
    <w:name w:val="Unresolved Mention"/>
    <w:uiPriority w:val="99"/>
    <w:semiHidden/>
    <w:unhideWhenUsed/>
    <w:rsid w:val="00375F15"/>
    <w:rPr>
      <w:color w:val="605E5C"/>
      <w:shd w:val="clear" w:color="auto" w:fill="E1DFDD"/>
    </w:rPr>
  </w:style>
  <w:style w:type="table" w:styleId="affd">
    <w:name w:val="Table Grid"/>
    <w:basedOn w:val="a1"/>
    <w:uiPriority w:val="39"/>
    <w:rsid w:val="00C20F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List Paragraph"/>
    <w:basedOn w:val="a"/>
    <w:uiPriority w:val="34"/>
    <w:qFormat/>
    <w:rsid w:val="003911E1"/>
    <w:pPr>
      <w:ind w:left="720"/>
      <w:contextualSpacing/>
    </w:pPr>
  </w:style>
  <w:style w:type="paragraph" w:customStyle="1" w:styleId="content">
    <w:name w:val="content"/>
    <w:basedOn w:val="a"/>
    <w:rsid w:val="004C4C4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_NLyUd5U5c&amp;t=82s" TargetMode="External"/><Relationship Id="rId18" Type="http://schemas.openxmlformats.org/officeDocument/2006/relationships/hyperlink" Target="http://prof.medkirov.ru/site/LSPEFFE6E-2017/$FILE/&#1055;&#1072;&#1089;&#1089;&#1080;&#1074;&#1085;&#1086;&#1077;%20&#1082;&#1091;&#1088;&#1077;&#1085;&#1080;&#1077;.pdf" TargetMode="External"/><Relationship Id="rId26" Type="http://schemas.openxmlformats.org/officeDocument/2006/relationships/hyperlink" Target="http://prof.medkirov.ru/site/LSPEFFE6E-2017/$FILE/&#1050;&#1072;&#1082;%20&#1073;&#1088;&#1086;&#1089;&#1080;&#1090;&#1100;%20&#1082;&#1091;&#1088;&#1080;&#1090;&#1100;.002.pdf" TargetMode="External"/><Relationship Id="rId39" Type="http://schemas.openxmlformats.org/officeDocument/2006/relationships/hyperlink" Target="http://prof.medkirov.ru/site/LSP9A04B3-2023/$FILE/2_379x278%20(1).jpg" TargetMode="External"/><Relationship Id="rId21" Type="http://schemas.openxmlformats.org/officeDocument/2006/relationships/hyperlink" Target="http://prof.medkirov.ru/site/LSPEFFE6E-2017/$FILE/&#1041;&#1077;&#1088;&#1077;&#1084;&#1077;&#1085;&#1085;&#1086;&#1089;&#1090;&#1100;%20&#1080;%20&#1082;&#1091;&#1088;&#1077;&#1085;&#1080;&#1077;.pdf" TargetMode="External"/><Relationship Id="rId34" Type="http://schemas.openxmlformats.org/officeDocument/2006/relationships/hyperlink" Target="http://prof.medkirov.ru/site/mesdykhaniya_pamyatki/$FILE/&#1054;&#1090;&#1082;&#1072;&#1079;%20&#1086;&#1090;%20&#1082;&#1091;&#1088;&#1077;&#1085;&#1080;&#1103;.jpg" TargetMode="External"/><Relationship Id="rId42" Type="http://schemas.openxmlformats.org/officeDocument/2006/relationships/hyperlink" Target="http://prof.medkirov.ru/site/LSP7BF2E9-2018/$FILE/&#1063;&#1090;&#1086;%20&#1085;&#1091;&#1078;&#1085;&#1086;%20&#1079;&#1085;&#1072;&#1090;&#1100;%20&#1086;%20&#1061;&#1054;&#1041;&#1051;.pdf" TargetMode="External"/><Relationship Id="rId47" Type="http://schemas.openxmlformats.org/officeDocument/2006/relationships/hyperlink" Target="http://prof.medkirov.ru/site/LSP58BD4B-2023/$file/&#1055;&#1072;&#1088;&#1080;&#1090;&#1100;%20-%20&#1079;&#1076;&#1086;&#1088;&#1086;&#1074;&#1100;&#1077;%20&#1075;&#1091;&#1073;&#1080;&#1090;&#1100;.jpg" TargetMode="External"/><Relationship Id="rId50" Type="http://schemas.openxmlformats.org/officeDocument/2006/relationships/hyperlink" Target="http://prof.medkirov.ru/site/mesdykhaniya_profrabota/$FILE/&#1083;&#1077;&#1075;&#1082;&#1086;&#1077;%20&#1076;&#1099;&#1093;&#1072;&#1085;&#1080;&#1077;%2002.jpg" TargetMode="External"/><Relationship Id="rId55" Type="http://schemas.openxmlformats.org/officeDocument/2006/relationships/hyperlink" Target="http://prof.medkirov.ru/site/mesdykhaniya_profrabota/$FILE/&#1083;&#1077;&#1075;&#1082;&#1086;&#1077;%20&#1076;&#1099;&#1093;&#1072;&#1085;&#1080;&#1077;%2010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xDcqq-6O98&amp;t=59s" TargetMode="External"/><Relationship Id="rId17" Type="http://schemas.openxmlformats.org/officeDocument/2006/relationships/hyperlink" Target="http://prof.medkirov.ru/site/mesdykhaniya_pamyatki/$FILE/&#1050;&#1091;&#1088;&#1077;&#1085;&#1080;&#1077;%20&#1080;%20&#1087;&#1086;&#1076;&#1088;&#1086;&#1089;&#1090;&#1086;&#1082;.pdf" TargetMode="External"/><Relationship Id="rId25" Type="http://schemas.openxmlformats.org/officeDocument/2006/relationships/hyperlink" Target="http://prof.medkirov.ru/site/LSPEFFE6E-2017/$FILE/&#1052;&#1080;&#1092;&#1099;%20&#1086;&#1073;%20&#1086;&#1090;&#1082;&#1072;&#1079;&#1077;%20&#1086;&#1090;%20&#1082;&#1091;&#1088;&#1077;&#1085;&#1080;&#1103;.pdf" TargetMode="External"/><Relationship Id="rId33" Type="http://schemas.openxmlformats.org/officeDocument/2006/relationships/hyperlink" Target="http://prof.medkirov.ru/site/meszozh_stendy/$FILE/&#1060;&#1072;&#1082;&#1090;&#1099;%20&#1086;%20&#1082;&#1091;&#1088;&#1077;&#1085;&#1080;&#1080;.%20&#1057;&#1090;&#1077;&#1085;&#1076;.pdf" TargetMode="External"/><Relationship Id="rId38" Type="http://schemas.openxmlformats.org/officeDocument/2006/relationships/hyperlink" Target="http://prof.medkirov.ru/site/LSP9A04B3-2023/$FILE/1_379_278.jpg" TargetMode="External"/><Relationship Id="rId46" Type="http://schemas.openxmlformats.org/officeDocument/2006/relationships/hyperlink" Target="http://prof.medkirov.ru/site/LSPDF1FFF-2023/$file/&#1053;&#1077;%20&#1087;&#1072;&#1088;&#1100;&#1089;&#1103;.jpg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of.medkirov.ru/site/LSPEFFE6E-2017/$FILE/&#1050;&#1091;&#1088;&#1077;&#1085;&#1080;&#1077;%20&#1080;%20&#1079;&#1076;&#1086;&#1088;&#1086;&#1074;&#1100;&#1077;.pdf" TargetMode="External"/><Relationship Id="rId20" Type="http://schemas.openxmlformats.org/officeDocument/2006/relationships/hyperlink" Target="http://prof.medkirov.ru/site/LSPEFFE6E-2017/$FILE/&#1050;&#1091;&#1088;&#1077;&#1085;&#1080;&#1077;%20&#1080;%20&#1078;&#1077;&#1085;&#1089;&#1082;&#1086;&#1077;%20&#1079;&#1076;&#1086;&#1088;&#1086;&#1074;&#1100;&#1077;.pdf" TargetMode="External"/><Relationship Id="rId29" Type="http://schemas.openxmlformats.org/officeDocument/2006/relationships/hyperlink" Target="http://prof.medkirov.ru/site/mesdykhaniya_pamyatki/$FILE/&#1055;&#1080;&#1090;&#1072;&#1085;&#1080;&#1077;%20&#1087;&#1088;&#1080;%20&#1086;&#1090;&#1082;&#1072;&#1079;&#1077;%20&#1086;&#1090;%20&#1082;&#1091;&#1088;&#1077;&#1085;&#1080;&#1103;.pdf" TargetMode="External"/><Relationship Id="rId41" Type="http://schemas.openxmlformats.org/officeDocument/2006/relationships/hyperlink" Target="http://prof.medkirov.ru/site/LSP9A04B3-2023/$FILE/3_379_278.jpg" TargetMode="External"/><Relationship Id="rId54" Type="http://schemas.openxmlformats.org/officeDocument/2006/relationships/hyperlink" Target="http://prof.medkirov.ru/site/mesdykhaniya_profrabota/$FILE/&#1083;&#1077;&#1075;&#1082;&#1086;&#1077;%20&#1076;&#1099;&#1093;&#1072;&#1085;&#1080;&#1077;%2006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XcfWcqyirQ&amp;t=27s" TargetMode="External"/><Relationship Id="rId24" Type="http://schemas.openxmlformats.org/officeDocument/2006/relationships/hyperlink" Target="http://prof.medkirov.ru/site/LSPEFFE6E-2017/$FILE/&#1041;&#1088;&#1086;&#1089;&#1072;&#1081;%20&#1082;&#1091;&#1088;&#1080;&#1090;&#1100;%20&#1089;&#1072;&#1084;&#1086;&#1089;&#1090;&#1086;&#1103;&#1090;&#1077;&#1083;&#1100;&#1085;&#1086;.pdf" TargetMode="External"/><Relationship Id="rId32" Type="http://schemas.openxmlformats.org/officeDocument/2006/relationships/hyperlink" Target="http://prof.medkirov.ru/site/meszozh_stendy/$FILE/&#1054;&#1090;&#1082;&#1072;&#1078;&#1080;&#1090;&#1077;&#1089;&#1100;%20&#1086;&#1090;%20&#1082;&#1091;&#1088;&#1077;&#1085;&#1080;&#1103;_&#1089;&#1090;&#1077;&#1085;&#1076;.pdf" TargetMode="External"/><Relationship Id="rId37" Type="http://schemas.openxmlformats.org/officeDocument/2006/relationships/hyperlink" Target="http://prof.medkirov.ru/site/mesdykhaniya_pamyatki/$FILE/3_379_278.jpg" TargetMode="External"/><Relationship Id="rId40" Type="http://schemas.openxmlformats.org/officeDocument/2006/relationships/hyperlink" Target="http://prof.medkirov.ru/site/LSP9A04B3-2023/$FILE/2_379x278%20(1).jpg" TargetMode="External"/><Relationship Id="rId45" Type="http://schemas.openxmlformats.org/officeDocument/2006/relationships/hyperlink" Target="http://prof.medkirov.ru/site/LSP91CBB1-2023/$file/&#1053;&#1077;%20&#1082;&#1091;&#1088;&#1080;%20-%20&#1076;&#1086;&#1083;&#1100;&#1096;&#1077;%20&#1078;&#1080;&#1074;&#1080;.jpg" TargetMode="External"/><Relationship Id="rId53" Type="http://schemas.openxmlformats.org/officeDocument/2006/relationships/hyperlink" Target="http://prof.medkirov.ru/site/mesdykhaniya_profrabota/$FILE/&#1083;&#1077;&#1075;&#1082;&#1086;&#1077;%20&#1076;&#1099;&#1093;&#1072;&#1085;&#1080;&#1077;%2005.jpg" TargetMode="External"/><Relationship Id="rId58" Type="http://schemas.openxmlformats.org/officeDocument/2006/relationships/hyperlink" Target="http://prof.medkirov.ru/site/mesdykhaniya_profrabota/$FILE/&#1083;&#1077;&#1075;&#1082;&#1086;&#1077;%20&#1076;&#1099;&#1093;&#1072;&#1085;&#1080;&#1077;%2013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f.medkirov.ru/site/LSPEFFE6E-2017/$FILE/&#1050;&#1072;&#1082;%20&#1073;&#1088;&#1086;&#1089;&#1080;&#1090;&#1100;%20&#1082;&#1091;&#1088;&#1080;&#1090;&#1100;.pdf" TargetMode="External"/><Relationship Id="rId23" Type="http://schemas.openxmlformats.org/officeDocument/2006/relationships/hyperlink" Target="http://prof.medkirov.ru/site/LSPEFFE6E-2017/$FILE/&#1069;&#1083;&#1077;&#1082;&#1090;&#1088;&#1086;&#1085;&#1085;&#1099;&#1077;%20&#1089;&#1080;&#1075;&#1072;&#1088;&#1077;&#1090;&#1099;.pdf" TargetMode="External"/><Relationship Id="rId28" Type="http://schemas.openxmlformats.org/officeDocument/2006/relationships/hyperlink" Target="http://prof.medkirov.ru/site/mesdykhaniya_pamyatki/$FILE/&#1041;&#1077;&#1088;&#1077;&#1084;&#1077;&#1085;&#1085;&#1086;&#1089;&#1090;&#1100;%20&#1080;%20&#1082;&#1091;&#1088;&#1077;&#1085;&#1080;&#1077;%20&#1085;&#1077;&#1089;&#1086;&#1074;&#1084;&#1077;&#1089;&#1090;&#1080;&#1084;&#1099;_&#1087;&#1072;&#1084;&#1103;&#1090;&#1082;&#1072;.pdf" TargetMode="External"/><Relationship Id="rId36" Type="http://schemas.openxmlformats.org/officeDocument/2006/relationships/hyperlink" Target="http://prof.medkirov.ru/site/mesdykhaniya_pamyatki/$FILE/2_379x278.jpg" TargetMode="External"/><Relationship Id="rId49" Type="http://schemas.openxmlformats.org/officeDocument/2006/relationships/hyperlink" Target="http://prof.medkirov.ru/site/mesdykhaniya_profrabota/$FILE/&#1083;&#1077;&#1075;&#1082;&#1086;&#1077;%20&#1076;&#1099;&#1093;&#1072;&#1085;&#1080;&#1077;%2001.jpg" TargetMode="External"/><Relationship Id="rId57" Type="http://schemas.openxmlformats.org/officeDocument/2006/relationships/hyperlink" Target="http://prof.medkirov.ru/site/mesdykhaniya_profrabota/$FILE/&#1083;&#1077;&#1075;&#1082;&#1086;&#1077;%20&#1076;&#1099;&#1093;&#1072;&#1085;&#1080;&#1077;%2012.jpg" TargetMode="External"/><Relationship Id="rId10" Type="http://schemas.openxmlformats.org/officeDocument/2006/relationships/hyperlink" Target="https://www.youtube.com/watch?v=YPJrBYp7RBA&amp;t=1s" TargetMode="External"/><Relationship Id="rId19" Type="http://schemas.openxmlformats.org/officeDocument/2006/relationships/hyperlink" Target="http://prof.medkirov.ru/site/LSPEFFE6E-2017/$FILE/&#1050;&#1091;&#1088;&#1077;&#1085;&#1080;&#1077;%20&#1080;%20&#1084;&#1091;&#1078;&#1089;&#1082;&#1086;&#1077;%20&#1079;&#1076;&#1086;&#1088;&#1086;&#1074;&#1100;&#1077;.pdf" TargetMode="External"/><Relationship Id="rId31" Type="http://schemas.openxmlformats.org/officeDocument/2006/relationships/hyperlink" Target="http://prof.medkirov.ru/site/mesdykhaniya_pamyatki/$FILE/&#1093;&#1085;&#1080;&#1079;%20&#1082;&#1088;&#1080;&#1074;&#1099;&#1077;%20&#1074;%20&#1087;&#1077;&#1095;&#1072;&#1090;&#1100;.pdf" TargetMode="External"/><Relationship Id="rId44" Type="http://schemas.openxmlformats.org/officeDocument/2006/relationships/hyperlink" Target="http://prof.medkirov.ru/site/LSP6B7F36-2023/$file/&#1047;&#1076;&#1086;&#1088;&#1086;&#1074;&#1100;&#1077;%20&#1089;&#1074;&#1077;&#1090;.jpg" TargetMode="External"/><Relationship Id="rId52" Type="http://schemas.openxmlformats.org/officeDocument/2006/relationships/hyperlink" Target="http://prof.medkirov.ru/site/mesdykhaniya_profrabota/$FILE/&#1083;&#1077;&#1075;&#1082;&#1086;&#1077;%20&#1076;&#1099;&#1093;&#1072;&#1085;&#1080;&#1077;%2004.jpg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YBaszW_Mts&amp;t=31s" TargetMode="External"/><Relationship Id="rId14" Type="http://schemas.openxmlformats.org/officeDocument/2006/relationships/hyperlink" Target="https://www.youtube.com/watch?v=3bOLsFX5ZfQ" TargetMode="External"/><Relationship Id="rId22" Type="http://schemas.openxmlformats.org/officeDocument/2006/relationships/hyperlink" Target="http://prof.medkirov.ru/site/LSPEFFE6E-2017/$FILE/&#1063;&#1090;&#1086;%20&#1084;&#1077;&#1096;&#1072;&#1077;&#1090;%20&#1073;&#1088;&#1086;&#1089;&#1080;&#1090;&#1100;%20&#1082;&#1091;&#1088;&#1080;&#1090;&#1100;.pdf" TargetMode="External"/><Relationship Id="rId27" Type="http://schemas.openxmlformats.org/officeDocument/2006/relationships/hyperlink" Target="http://prof.medkirov.ru/site/profonko_pamyatki/$FILE/&#1055;&#1088;&#1086;&#1092;&#1080;&#1083;&#1072;&#1082;&#1090;&#1080;&#1082;%20&#1088;&#1072;&#1082;&#1072;%20&#1083;&#1077;&#1075;&#1082;&#1086;&#1075;&#1086;%203%20&#1082;&#1088;&#1080;&#1074;.pdf" TargetMode="External"/><Relationship Id="rId30" Type="http://schemas.openxmlformats.org/officeDocument/2006/relationships/hyperlink" Target="http://prof.medkirov.ru/site/mesdykhaniya_pamyatki/$FILE/&#1074;&#1077;&#1081;&#1087;%20&#1074;%20&#1095;&#1077;&#1084;%20&#1086;&#1087;&#1072;&#1089;&#1085;&#1086;&#1089;&#1090;&#1100;%20&#1076;&#1083;&#1103;%20&#1087;&#1086;&#1076;&#1088;&#1086;&#1089;&#1090;&#1082;&#1086;&#1074;.pdf" TargetMode="External"/><Relationship Id="rId35" Type="http://schemas.openxmlformats.org/officeDocument/2006/relationships/hyperlink" Target="http://prof.medkirov.ru/site/mesdykhaniya_pamyatki/$FILE/1_379_278.jpg" TargetMode="External"/><Relationship Id="rId43" Type="http://schemas.openxmlformats.org/officeDocument/2006/relationships/hyperlink" Target="http://prof.medkirov.ru/site/LSPF7D7B8-2023/$file/&#1042;&#1099;&#1081;&#1076;&#1080;%20&#1080;&#1079;%20&#1090;&#1091;&#1084;&#1072;&#1085;&#1072;.jpg" TargetMode="External"/><Relationship Id="rId48" Type="http://schemas.openxmlformats.org/officeDocument/2006/relationships/hyperlink" Target="http://prof.medkirov.ru/site/LSP9D1A88-2023/$file/&#1058;&#1072;&#1073;&#1072;&#1082;%20-%20&#1079;&#1076;&#1086;&#1088;&#1086;&#1074;&#1100;&#1102;%20&#1074;&#1088;&#1072;&#1075;.jpg" TargetMode="External"/><Relationship Id="rId56" Type="http://schemas.openxmlformats.org/officeDocument/2006/relationships/hyperlink" Target="http://prof.medkirov.ru/site/mesdykhaniya_profrabota/$FILE/&#1083;&#1077;&#1075;&#1082;&#1086;&#1077;%20&#1076;&#1099;&#1093;&#1072;&#1085;&#1080;&#1077;%2011.jpg" TargetMode="External"/><Relationship Id="rId8" Type="http://schemas.openxmlformats.org/officeDocument/2006/relationships/hyperlink" Target="https://www.youtube.com/watch?v=hDz8ANWD-w4&amp;t=81s" TargetMode="External"/><Relationship Id="rId51" Type="http://schemas.openxmlformats.org/officeDocument/2006/relationships/hyperlink" Target="http://prof.medkirov.ru/site/mesdykhaniya_profrabota/$FILE/&#1083;&#1077;&#1075;&#1082;&#1086;&#1077;%20&#1076;&#1099;&#1093;&#1072;&#1085;&#1080;&#1077;%2003.jpg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NEWFAI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8515-ED29-4FA1-BC8F-92638604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NEWFAIL</Template>
  <TotalTime>1</TotalTime>
  <Pages>2</Pages>
  <Words>1324</Words>
  <Characters>7551</Characters>
  <Application>Microsoft Office Word</Application>
  <DocSecurity>2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diakov.net</Company>
  <LinksUpToDate>false</LinksUpToDate>
  <CharactersWithSpaces>8858</CharactersWithSpaces>
  <SharedDoc>false</SharedDoc>
  <HLinks>
    <vt:vector size="84" baseType="variant">
      <vt:variant>
        <vt:i4>5570638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https://www.youtube.com/channel/UCfOnJE0NqRfNwhbsRWgIFsA</vt:lpwstr>
      </vt:variant>
      <vt:variant>
        <vt:lpwstr/>
      </vt:variant>
      <vt:variant>
        <vt:i4>2818172</vt:i4>
      </vt:variant>
      <vt:variant>
        <vt:i4>36</vt:i4>
      </vt:variant>
      <vt:variant>
        <vt:i4>0</vt:i4>
      </vt:variant>
      <vt:variant>
        <vt:i4>5</vt:i4>
      </vt:variant>
      <vt:variant>
        <vt:lpwstr>https://ok.ru/miac.cozmp.kirov</vt:lpwstr>
      </vt:variant>
      <vt:variant>
        <vt:lpwstr/>
      </vt:variant>
      <vt:variant>
        <vt:i4>8126498</vt:i4>
      </vt:variant>
      <vt:variant>
        <vt:i4>33</vt:i4>
      </vt:variant>
      <vt:variant>
        <vt:i4>0</vt:i4>
      </vt:variant>
      <vt:variant>
        <vt:i4>5</vt:i4>
      </vt:variant>
      <vt:variant>
        <vt:lpwstr>https://vk.com/miac.cozmp.kirov</vt:lpwstr>
      </vt:variant>
      <vt:variant>
        <vt:lpwstr/>
      </vt:variant>
      <vt:variant>
        <vt:i4>5046345</vt:i4>
      </vt:variant>
      <vt:variant>
        <vt:i4>30</vt:i4>
      </vt:variant>
      <vt:variant>
        <vt:i4>0</vt:i4>
      </vt:variant>
      <vt:variant>
        <vt:i4>5</vt:i4>
      </vt:variant>
      <vt:variant>
        <vt:lpwstr>http://prof.medkirov.ru/</vt:lpwstr>
      </vt:variant>
      <vt:variant>
        <vt:lpwstr/>
      </vt:variant>
      <vt:variant>
        <vt:i4>71369800</vt:i4>
      </vt:variant>
      <vt:variant>
        <vt:i4>27</vt:i4>
      </vt:variant>
      <vt:variant>
        <vt:i4>0</vt:i4>
      </vt:variant>
      <vt:variant>
        <vt:i4>5</vt:i4>
      </vt:variant>
      <vt:variant>
        <vt:lpwstr>http://prof.medkirov.ru/site/LSP24D1FE-2019/$FILE/диспансеризация 2019 БСК 1.mp4</vt:lpwstr>
      </vt:variant>
      <vt:variant>
        <vt:lpwstr/>
      </vt:variant>
      <vt:variant>
        <vt:i4>73401438</vt:i4>
      </vt:variant>
      <vt:variant>
        <vt:i4>24</vt:i4>
      </vt:variant>
      <vt:variant>
        <vt:i4>0</vt:i4>
      </vt:variant>
      <vt:variant>
        <vt:i4>5</vt:i4>
      </vt:variant>
      <vt:variant>
        <vt:lpwstr>http://prof.medkirov.ru/site/LSP24D1FE-2019/$FILE/СТЕНД ДИСПАНСЕРИЗАЦИЯ 2022.pdf</vt:lpwstr>
      </vt:variant>
      <vt:variant>
        <vt:lpwstr/>
      </vt:variant>
      <vt:variant>
        <vt:i4>4325461</vt:i4>
      </vt:variant>
      <vt:variant>
        <vt:i4>21</vt:i4>
      </vt:variant>
      <vt:variant>
        <vt:i4>0</vt:i4>
      </vt:variant>
      <vt:variant>
        <vt:i4>5</vt:i4>
      </vt:variant>
      <vt:variant>
        <vt:lpwstr>http://prof.medkirov.ru/site/LSP24D1FE-2019/$FILE/диспансеризация 2019 онкопоиск.mp4</vt:lpwstr>
      </vt:variant>
      <vt:variant>
        <vt:lpwstr/>
      </vt:variant>
      <vt:variant>
        <vt:i4>197724</vt:i4>
      </vt:variant>
      <vt:variant>
        <vt:i4>18</vt:i4>
      </vt:variant>
      <vt:variant>
        <vt:i4>0</vt:i4>
      </vt:variant>
      <vt:variant>
        <vt:i4>5</vt:i4>
      </vt:variant>
      <vt:variant>
        <vt:lpwstr>http://prof.medkirov.ru/site/LSP24D1FE-2019/$FILE/Диспансеризация_ПМО_маршрутизация 2019.pdf</vt:lpwstr>
      </vt:variant>
      <vt:variant>
        <vt:lpwstr/>
      </vt:variant>
      <vt:variant>
        <vt:i4>69075994</vt:i4>
      </vt:variant>
      <vt:variant>
        <vt:i4>15</vt:i4>
      </vt:variant>
      <vt:variant>
        <vt:i4>0</vt:i4>
      </vt:variant>
      <vt:variant>
        <vt:i4>5</vt:i4>
      </vt:variant>
      <vt:variant>
        <vt:lpwstr>http://prof.medkirov.ru/site/LSP24D1FE-2019/$FILE/компонент БСК.pdf</vt:lpwstr>
      </vt:variant>
      <vt:variant>
        <vt:lpwstr/>
      </vt:variant>
      <vt:variant>
        <vt:i4>1377400</vt:i4>
      </vt:variant>
      <vt:variant>
        <vt:i4>12</vt:i4>
      </vt:variant>
      <vt:variant>
        <vt:i4>0</vt:i4>
      </vt:variant>
      <vt:variant>
        <vt:i4>5</vt:i4>
      </vt:variant>
      <vt:variant>
        <vt:lpwstr>http://prof.medkirov.ru/site/LSP24D1FE-2019/$FILE/Подготовка к анализам.jpg</vt:lpwstr>
      </vt:variant>
      <vt:variant>
        <vt:lpwstr/>
      </vt:variant>
      <vt:variant>
        <vt:i4>3407979</vt:i4>
      </vt:variant>
      <vt:variant>
        <vt:i4>9</vt:i4>
      </vt:variant>
      <vt:variant>
        <vt:i4>0</vt:i4>
      </vt:variant>
      <vt:variant>
        <vt:i4>5</vt:i4>
      </vt:variant>
      <vt:variant>
        <vt:lpwstr>http://prof.medkirov.ru/site/LSP7D5EFE-2021/$FILE/Углубленная диспансеризация.mp4</vt:lpwstr>
      </vt:variant>
      <vt:variant>
        <vt:lpwstr/>
      </vt:variant>
      <vt:variant>
        <vt:i4>69141576</vt:i4>
      </vt:variant>
      <vt:variant>
        <vt:i4>6</vt:i4>
      </vt:variant>
      <vt:variant>
        <vt:i4>0</vt:i4>
      </vt:variant>
      <vt:variant>
        <vt:i4>5</vt:i4>
      </vt:variant>
      <vt:variant>
        <vt:lpwstr>http://prof.medkirov.ru/site/LSP7D5EFE-2021/$FILE/Профилактика осложнений после перенесенной новой коронавирусной инфекции_листовка.pdf</vt:lpwstr>
      </vt:variant>
      <vt:variant>
        <vt:lpwstr/>
      </vt:variant>
      <vt:variant>
        <vt:i4>72089679</vt:i4>
      </vt:variant>
      <vt:variant>
        <vt:i4>3</vt:i4>
      </vt:variant>
      <vt:variant>
        <vt:i4>0</vt:i4>
      </vt:variant>
      <vt:variant>
        <vt:i4>5</vt:i4>
      </vt:variant>
      <vt:variant>
        <vt:lpwstr>http://prof.medkirov.ru/site/LSP7D5EFE-2021/$FILE/Профилактика осложнений после перенесенной новой коронавирусной инфекции_памятка.pdf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mailto:stat@medkirov.ru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subject/>
  <dc:creator>КИН</dc:creator>
  <cp:keywords/>
  <dc:description/>
  <cp:lastModifiedBy>Гор</cp:lastModifiedBy>
  <cp:revision>2</cp:revision>
  <cp:lastPrinted>2023-12-04T05:47:00Z</cp:lastPrinted>
  <dcterms:created xsi:type="dcterms:W3CDTF">2023-12-11T07:01:00Z</dcterms:created>
  <dcterms:modified xsi:type="dcterms:W3CDTF">2023-12-11T07:01:00Z</dcterms:modified>
</cp:coreProperties>
</file>